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65" w:rsidRPr="002429D8" w:rsidRDefault="00BE3465" w:rsidP="00AE5A0A">
      <w:pPr>
        <w:rPr>
          <w:sz w:val="24"/>
          <w:szCs w:val="24"/>
        </w:rPr>
      </w:pPr>
      <w:r w:rsidRPr="002429D8"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3</w:t>
      </w:r>
    </w:p>
    <w:p w:rsidR="00BE3465" w:rsidRDefault="00BE3465" w:rsidP="00AE5A0A"/>
    <w:p w:rsidR="00BE3465" w:rsidRPr="00086CD0" w:rsidRDefault="00BE3465" w:rsidP="006F3BA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南京审计学院第三届微课教学比赛</w:t>
      </w:r>
      <w:r w:rsidRPr="00086CD0">
        <w:rPr>
          <w:rFonts w:hint="eastAsia"/>
          <w:b/>
          <w:sz w:val="30"/>
          <w:szCs w:val="30"/>
        </w:rPr>
        <w:t>暨</w:t>
      </w:r>
    </w:p>
    <w:p w:rsidR="00BE3465" w:rsidRPr="00086CD0" w:rsidRDefault="00BE3465" w:rsidP="006F3BA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2015</w:t>
      </w:r>
      <w:r>
        <w:rPr>
          <w:rFonts w:hint="eastAsia"/>
          <w:b/>
          <w:sz w:val="30"/>
          <w:szCs w:val="30"/>
        </w:rPr>
        <w:t>年全</w:t>
      </w:r>
      <w:r w:rsidRPr="00086CD0">
        <w:rPr>
          <w:rFonts w:hint="eastAsia"/>
          <w:b/>
          <w:sz w:val="30"/>
          <w:szCs w:val="30"/>
        </w:rPr>
        <w:t>省高校</w:t>
      </w:r>
      <w:r>
        <w:rPr>
          <w:rFonts w:hint="eastAsia"/>
          <w:b/>
          <w:sz w:val="30"/>
          <w:szCs w:val="30"/>
        </w:rPr>
        <w:t>微课</w:t>
      </w:r>
      <w:r w:rsidRPr="00086CD0">
        <w:rPr>
          <w:rFonts w:hint="eastAsia"/>
          <w:b/>
          <w:sz w:val="30"/>
          <w:szCs w:val="30"/>
        </w:rPr>
        <w:t>教学</w:t>
      </w:r>
      <w:r>
        <w:rPr>
          <w:rFonts w:hint="eastAsia"/>
          <w:b/>
          <w:sz w:val="30"/>
          <w:szCs w:val="30"/>
        </w:rPr>
        <w:t>比赛</w:t>
      </w:r>
      <w:r w:rsidRPr="00086CD0">
        <w:rPr>
          <w:rFonts w:hint="eastAsia"/>
          <w:b/>
          <w:sz w:val="30"/>
          <w:szCs w:val="30"/>
        </w:rPr>
        <w:t>组委会成员名单</w:t>
      </w:r>
    </w:p>
    <w:p w:rsidR="00BE3465" w:rsidRPr="00373219" w:rsidRDefault="00BE3465" w:rsidP="00AE5A0A">
      <w:pPr>
        <w:rPr>
          <w:sz w:val="28"/>
          <w:szCs w:val="28"/>
        </w:rPr>
      </w:pPr>
      <w:r>
        <w:t xml:space="preserve">                               </w:t>
      </w:r>
    </w:p>
    <w:p w:rsidR="00BE3465" w:rsidRPr="001F350E" w:rsidRDefault="00BE3465" w:rsidP="00086CD0">
      <w:pPr>
        <w:ind w:firstLineChars="200" w:firstLine="562"/>
        <w:rPr>
          <w:b/>
          <w:sz w:val="28"/>
          <w:szCs w:val="28"/>
        </w:rPr>
      </w:pPr>
    </w:p>
    <w:p w:rsidR="00BE3465" w:rsidRPr="006F3BAB" w:rsidRDefault="00BE3465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主任：</w:t>
      </w:r>
      <w:r>
        <w:rPr>
          <w:b/>
          <w:sz w:val="28"/>
          <w:szCs w:val="28"/>
        </w:rPr>
        <w:t xml:space="preserve">  </w:t>
      </w:r>
      <w:r w:rsidRPr="006F3BAB">
        <w:rPr>
          <w:rFonts w:hint="eastAsia"/>
          <w:sz w:val="28"/>
          <w:szCs w:val="28"/>
        </w:rPr>
        <w:t>时现</w:t>
      </w:r>
    </w:p>
    <w:p w:rsidR="00BE3465" w:rsidRPr="006F3BAB" w:rsidRDefault="00BE3465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副主任</w:t>
      </w:r>
      <w:r w:rsidRPr="006F3BAB">
        <w:rPr>
          <w:rFonts w:hint="eastAsia"/>
          <w:sz w:val="28"/>
          <w:szCs w:val="28"/>
        </w:rPr>
        <w:t>：程乃胜</w:t>
      </w:r>
      <w:r>
        <w:rPr>
          <w:sz w:val="28"/>
          <w:szCs w:val="28"/>
        </w:rPr>
        <w:t xml:space="preserve">    </w:t>
      </w:r>
      <w:r w:rsidRPr="006F3BAB">
        <w:rPr>
          <w:sz w:val="28"/>
          <w:szCs w:val="28"/>
        </w:rPr>
        <w:t xml:space="preserve">    </w:t>
      </w:r>
    </w:p>
    <w:p w:rsidR="00BE3465" w:rsidRDefault="00BE3465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委员</w:t>
      </w:r>
      <w:r w:rsidRPr="0037321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按姓氏笔划</w:t>
      </w:r>
      <w:bookmarkStart w:id="0" w:name="_GoBack"/>
      <w:bookmarkEnd w:id="0"/>
      <w:r w:rsidRPr="00373219">
        <w:rPr>
          <w:rFonts w:hint="eastAsia"/>
          <w:sz w:val="28"/>
          <w:szCs w:val="28"/>
        </w:rPr>
        <w:t>排序）</w:t>
      </w:r>
      <w:r w:rsidRPr="006F3BAB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</w:t>
      </w:r>
    </w:p>
    <w:p w:rsidR="00BE3465" w:rsidRPr="00B442F9" w:rsidRDefault="00BE3465" w:rsidP="001F350E">
      <w:pPr>
        <w:ind w:leftChars="734" w:left="1541"/>
        <w:rPr>
          <w:sz w:val="28"/>
          <w:szCs w:val="28"/>
        </w:rPr>
      </w:pPr>
      <w:r>
        <w:rPr>
          <w:rFonts w:hint="eastAsia"/>
          <w:sz w:val="28"/>
          <w:szCs w:val="28"/>
        </w:rPr>
        <w:t>丁国勇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方习年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孙文远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许汉友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李昆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后小仙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庄玉良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刘爱龙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陈丹萍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吴汉全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施平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唐燕萍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黄兵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蒋志芬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鲁靖</w:t>
      </w:r>
    </w:p>
    <w:p w:rsidR="00BE3465" w:rsidRPr="002F07B1" w:rsidRDefault="00BE3465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秘书长</w:t>
      </w:r>
      <w:r>
        <w:rPr>
          <w:rFonts w:hint="eastAsia"/>
          <w:sz w:val="28"/>
          <w:szCs w:val="28"/>
        </w:rPr>
        <w:t>：鲁靖（兼）</w:t>
      </w:r>
    </w:p>
    <w:p w:rsidR="00BE3465" w:rsidRPr="006F3BAB" w:rsidRDefault="00BE3465" w:rsidP="00AE5A0A">
      <w:pPr>
        <w:rPr>
          <w:sz w:val="28"/>
          <w:szCs w:val="28"/>
        </w:rPr>
      </w:pPr>
    </w:p>
    <w:p w:rsidR="00BE3465" w:rsidRDefault="00BE3465" w:rsidP="00AE5A0A"/>
    <w:p w:rsidR="00BE3465" w:rsidRDefault="00BE3465"/>
    <w:sectPr w:rsidR="00BE3465" w:rsidSect="0048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65" w:rsidRDefault="00BE3465" w:rsidP="008830C0">
      <w:r>
        <w:separator/>
      </w:r>
    </w:p>
  </w:endnote>
  <w:endnote w:type="continuationSeparator" w:id="0">
    <w:p w:rsidR="00BE3465" w:rsidRDefault="00BE3465" w:rsidP="0088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65" w:rsidRDefault="00BE3465" w:rsidP="008830C0">
      <w:r>
        <w:separator/>
      </w:r>
    </w:p>
  </w:footnote>
  <w:footnote w:type="continuationSeparator" w:id="0">
    <w:p w:rsidR="00BE3465" w:rsidRDefault="00BE3465" w:rsidP="00883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A9C"/>
    <w:rsid w:val="00086CD0"/>
    <w:rsid w:val="00097A61"/>
    <w:rsid w:val="001A55C6"/>
    <w:rsid w:val="001F350E"/>
    <w:rsid w:val="002429D8"/>
    <w:rsid w:val="00280A8F"/>
    <w:rsid w:val="00292051"/>
    <w:rsid w:val="002C1DE3"/>
    <w:rsid w:val="002F07B1"/>
    <w:rsid w:val="00315F43"/>
    <w:rsid w:val="00366D6A"/>
    <w:rsid w:val="00373219"/>
    <w:rsid w:val="003F5D08"/>
    <w:rsid w:val="00482625"/>
    <w:rsid w:val="004E77BA"/>
    <w:rsid w:val="00590214"/>
    <w:rsid w:val="005C73FB"/>
    <w:rsid w:val="00696497"/>
    <w:rsid w:val="006D1C93"/>
    <w:rsid w:val="006F3BAB"/>
    <w:rsid w:val="00747EF9"/>
    <w:rsid w:val="00767D3E"/>
    <w:rsid w:val="007E5E14"/>
    <w:rsid w:val="008830C0"/>
    <w:rsid w:val="009E5554"/>
    <w:rsid w:val="00AA12AE"/>
    <w:rsid w:val="00AD7E41"/>
    <w:rsid w:val="00AE5A0A"/>
    <w:rsid w:val="00B1021C"/>
    <w:rsid w:val="00B442F9"/>
    <w:rsid w:val="00BC67C4"/>
    <w:rsid w:val="00BE3465"/>
    <w:rsid w:val="00EC3EB9"/>
    <w:rsid w:val="00EE14F9"/>
    <w:rsid w:val="00F7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2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30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30C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86C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C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31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chenjie</dc:creator>
  <cp:keywords/>
  <dc:description/>
  <cp:lastModifiedBy>微软用户</cp:lastModifiedBy>
  <cp:revision>2</cp:revision>
  <cp:lastPrinted>2014-04-25T05:40:00Z</cp:lastPrinted>
  <dcterms:created xsi:type="dcterms:W3CDTF">2015-03-12T04:31:00Z</dcterms:created>
  <dcterms:modified xsi:type="dcterms:W3CDTF">2015-03-12T04:31:00Z</dcterms:modified>
</cp:coreProperties>
</file>